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51"/>
        <w:gridCol w:w="3402"/>
        <w:gridCol w:w="1276"/>
        <w:gridCol w:w="1437"/>
        <w:gridCol w:w="1681"/>
        <w:gridCol w:w="2835"/>
        <w:gridCol w:w="709"/>
      </w:tblGrid>
      <w:tr w14:paraId="1B82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25" w:type="dxa"/>
            <w:gridSpan w:val="8"/>
            <w:vAlign w:val="center"/>
          </w:tcPr>
          <w:p w14:paraId="14DCB942">
            <w:pPr>
              <w:jc w:val="center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抚顺市新抚区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>疾病预防控制中心</w:t>
            </w:r>
            <w:r>
              <w:rPr>
                <w:rFonts w:ascii="宋体" w:hAnsi="宋体"/>
                <w:sz w:val="36"/>
                <w:szCs w:val="36"/>
              </w:rPr>
              <w:t>202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36"/>
                <w:szCs w:val="36"/>
              </w:rPr>
              <w:t>年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36"/>
                <w:szCs w:val="36"/>
              </w:rPr>
              <w:t>月</w:t>
            </w:r>
            <w:r>
              <w:rPr>
                <w:rFonts w:ascii="宋体" w:hAnsi="宋体"/>
                <w:sz w:val="36"/>
                <w:szCs w:val="36"/>
              </w:rPr>
              <w:t>1</w:t>
            </w:r>
            <w:r>
              <w:rPr>
                <w:rFonts w:hint="eastAsia" w:ascii="宋体" w:hAnsi="宋体"/>
                <w:sz w:val="36"/>
                <w:szCs w:val="36"/>
              </w:rPr>
              <w:t>日</w:t>
            </w:r>
            <w:r>
              <w:rPr>
                <w:rFonts w:ascii="宋体"/>
                <w:sz w:val="36"/>
                <w:szCs w:val="36"/>
              </w:rPr>
              <w:t>-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6"/>
                <w:szCs w:val="36"/>
              </w:rPr>
              <w:t>月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/>
                <w:sz w:val="36"/>
                <w:szCs w:val="36"/>
              </w:rPr>
              <w:t>日许可公告一览表</w:t>
            </w:r>
          </w:p>
        </w:tc>
      </w:tr>
      <w:tr w14:paraId="3932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2056039E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14:paraId="5B70DDC8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单位名称</w:t>
            </w:r>
          </w:p>
        </w:tc>
        <w:tc>
          <w:tcPr>
            <w:tcW w:w="3402" w:type="dxa"/>
            <w:vAlign w:val="center"/>
          </w:tcPr>
          <w:p w14:paraId="7ECB1F2F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单位地址</w:t>
            </w:r>
          </w:p>
        </w:tc>
        <w:tc>
          <w:tcPr>
            <w:tcW w:w="1276" w:type="dxa"/>
            <w:vAlign w:val="center"/>
          </w:tcPr>
          <w:p w14:paraId="79F23A8D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法人及</w:t>
            </w:r>
          </w:p>
          <w:p w14:paraId="0CF99710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负责人</w:t>
            </w:r>
          </w:p>
        </w:tc>
        <w:tc>
          <w:tcPr>
            <w:tcW w:w="1437" w:type="dxa"/>
            <w:vAlign w:val="center"/>
          </w:tcPr>
          <w:p w14:paraId="61B435B2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许可范围</w:t>
            </w:r>
          </w:p>
        </w:tc>
        <w:tc>
          <w:tcPr>
            <w:tcW w:w="1681" w:type="dxa"/>
            <w:vAlign w:val="center"/>
          </w:tcPr>
          <w:p w14:paraId="12E13839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许可证</w:t>
            </w:r>
          </w:p>
          <w:p w14:paraId="7B49B79D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编号</w:t>
            </w:r>
          </w:p>
        </w:tc>
        <w:tc>
          <w:tcPr>
            <w:tcW w:w="2835" w:type="dxa"/>
            <w:vAlign w:val="center"/>
          </w:tcPr>
          <w:p w14:paraId="2237F114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许可证有效期</w:t>
            </w:r>
          </w:p>
        </w:tc>
        <w:tc>
          <w:tcPr>
            <w:tcW w:w="709" w:type="dxa"/>
            <w:vAlign w:val="center"/>
          </w:tcPr>
          <w:p w14:paraId="1D6FB59A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 w14:paraId="6C54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1A77F24D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5721659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抚顺市如家酒店管理有限公司</w:t>
            </w:r>
          </w:p>
        </w:tc>
        <w:tc>
          <w:tcPr>
            <w:tcW w:w="3402" w:type="dxa"/>
            <w:vAlign w:val="center"/>
          </w:tcPr>
          <w:p w14:paraId="733B892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抚顺市新抚区武功街1号楼</w:t>
            </w:r>
          </w:p>
        </w:tc>
        <w:tc>
          <w:tcPr>
            <w:tcW w:w="1276" w:type="dxa"/>
            <w:vAlign w:val="center"/>
          </w:tcPr>
          <w:p w14:paraId="59723E2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术铭</w:t>
            </w:r>
          </w:p>
        </w:tc>
        <w:tc>
          <w:tcPr>
            <w:tcW w:w="1437" w:type="dxa"/>
            <w:vAlign w:val="center"/>
          </w:tcPr>
          <w:p w14:paraId="051E95C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住宿</w:t>
            </w:r>
          </w:p>
        </w:tc>
        <w:tc>
          <w:tcPr>
            <w:tcW w:w="1681" w:type="dxa"/>
            <w:vAlign w:val="center"/>
          </w:tcPr>
          <w:p w14:paraId="2D2E956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2024000019</w:t>
            </w:r>
          </w:p>
        </w:tc>
        <w:tc>
          <w:tcPr>
            <w:tcW w:w="2835" w:type="dxa"/>
            <w:vAlign w:val="center"/>
          </w:tcPr>
          <w:p w14:paraId="70C9E41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2024.7.11-2028.7.11</w:t>
            </w:r>
          </w:p>
        </w:tc>
        <w:tc>
          <w:tcPr>
            <w:tcW w:w="709" w:type="dxa"/>
            <w:vAlign w:val="center"/>
          </w:tcPr>
          <w:p w14:paraId="0EB8921F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14:paraId="1773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4D8D4499">
            <w:pPr>
              <w:spacing w:line="400" w:lineRule="exac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63C10E73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抚顺市新抚前沿美发店</w:t>
            </w:r>
          </w:p>
        </w:tc>
        <w:tc>
          <w:tcPr>
            <w:tcW w:w="3402" w:type="dxa"/>
            <w:vAlign w:val="center"/>
          </w:tcPr>
          <w:p w14:paraId="0F1CBAB4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抚顺市新抚区西九路13号楼1单元102号</w:t>
            </w:r>
          </w:p>
        </w:tc>
        <w:tc>
          <w:tcPr>
            <w:tcW w:w="1276" w:type="dxa"/>
            <w:vAlign w:val="center"/>
          </w:tcPr>
          <w:p w14:paraId="331F8B38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刘连珍</w:t>
            </w:r>
          </w:p>
        </w:tc>
        <w:tc>
          <w:tcPr>
            <w:tcW w:w="1437" w:type="dxa"/>
            <w:vAlign w:val="center"/>
          </w:tcPr>
          <w:p w14:paraId="12F2976D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美发 </w:t>
            </w:r>
          </w:p>
        </w:tc>
        <w:tc>
          <w:tcPr>
            <w:tcW w:w="1681" w:type="dxa"/>
            <w:vAlign w:val="center"/>
          </w:tcPr>
          <w:p w14:paraId="5DDF3B4F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2024000020</w:t>
            </w:r>
          </w:p>
        </w:tc>
        <w:tc>
          <w:tcPr>
            <w:tcW w:w="2835" w:type="dxa"/>
            <w:vAlign w:val="center"/>
          </w:tcPr>
          <w:p w14:paraId="7ADE464A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2024.7.17-2028.7.17</w:t>
            </w:r>
          </w:p>
        </w:tc>
        <w:tc>
          <w:tcPr>
            <w:tcW w:w="709" w:type="dxa"/>
            <w:vAlign w:val="center"/>
          </w:tcPr>
          <w:p w14:paraId="5043E839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14:paraId="6919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4372DDE5">
            <w:pPr>
              <w:spacing w:line="400" w:lineRule="exac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 w14:paraId="06A93F26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抚顺市新抚区七因秦皮肤管理美容院</w:t>
            </w:r>
          </w:p>
        </w:tc>
        <w:tc>
          <w:tcPr>
            <w:tcW w:w="3402" w:type="dxa"/>
            <w:vAlign w:val="center"/>
          </w:tcPr>
          <w:p w14:paraId="644F465A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抚顺市新抚区凤翔路30号楼东门市9号</w:t>
            </w:r>
          </w:p>
        </w:tc>
        <w:tc>
          <w:tcPr>
            <w:tcW w:w="1276" w:type="dxa"/>
            <w:vAlign w:val="center"/>
          </w:tcPr>
          <w:p w14:paraId="1BBF7DDC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肖特</w:t>
            </w:r>
          </w:p>
        </w:tc>
        <w:tc>
          <w:tcPr>
            <w:tcW w:w="1437" w:type="dxa"/>
            <w:vAlign w:val="center"/>
          </w:tcPr>
          <w:p w14:paraId="765886C4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生活美容</w:t>
            </w:r>
          </w:p>
        </w:tc>
        <w:tc>
          <w:tcPr>
            <w:tcW w:w="1681" w:type="dxa"/>
            <w:vAlign w:val="center"/>
          </w:tcPr>
          <w:p w14:paraId="1262E99A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2024000021</w:t>
            </w:r>
          </w:p>
        </w:tc>
        <w:tc>
          <w:tcPr>
            <w:tcW w:w="2835" w:type="dxa"/>
            <w:vAlign w:val="center"/>
          </w:tcPr>
          <w:p w14:paraId="64AEFA8D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2024.7.31-2028.7.31</w:t>
            </w:r>
          </w:p>
        </w:tc>
        <w:tc>
          <w:tcPr>
            <w:tcW w:w="709" w:type="dxa"/>
            <w:vAlign w:val="center"/>
          </w:tcPr>
          <w:p w14:paraId="522F8AF3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14:paraId="3744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552D853B">
            <w:pPr>
              <w:spacing w:line="400" w:lineRule="exac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 w14:paraId="5DC4591E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抚顺市新抚区昆颜私人定制女子美容养生中心</w:t>
            </w:r>
          </w:p>
        </w:tc>
        <w:tc>
          <w:tcPr>
            <w:tcW w:w="3402" w:type="dxa"/>
            <w:vAlign w:val="center"/>
          </w:tcPr>
          <w:p w14:paraId="3B1ED05A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抚顺市新抚区西三路2-1号楼南10-2号</w:t>
            </w:r>
          </w:p>
        </w:tc>
        <w:tc>
          <w:tcPr>
            <w:tcW w:w="1276" w:type="dxa"/>
            <w:vAlign w:val="center"/>
          </w:tcPr>
          <w:p w14:paraId="02D760AC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王振</w:t>
            </w:r>
          </w:p>
        </w:tc>
        <w:tc>
          <w:tcPr>
            <w:tcW w:w="1437" w:type="dxa"/>
            <w:vAlign w:val="center"/>
          </w:tcPr>
          <w:p w14:paraId="6B266911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生活美容</w:t>
            </w:r>
          </w:p>
        </w:tc>
        <w:tc>
          <w:tcPr>
            <w:tcW w:w="1681" w:type="dxa"/>
            <w:vAlign w:val="center"/>
          </w:tcPr>
          <w:p w14:paraId="1F5C9271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2024000022</w:t>
            </w:r>
          </w:p>
        </w:tc>
        <w:tc>
          <w:tcPr>
            <w:tcW w:w="2835" w:type="dxa"/>
            <w:vAlign w:val="center"/>
          </w:tcPr>
          <w:p w14:paraId="77116571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2024.8.14-2028.8.14</w:t>
            </w:r>
          </w:p>
        </w:tc>
        <w:tc>
          <w:tcPr>
            <w:tcW w:w="709" w:type="dxa"/>
            <w:vAlign w:val="center"/>
          </w:tcPr>
          <w:p w14:paraId="648DD584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14:paraId="229F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357F69F2">
            <w:pPr>
              <w:spacing w:line="400" w:lineRule="exac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 w14:paraId="0AD7BAA1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抚顺市洋树林酒店管理有限公司</w:t>
            </w:r>
          </w:p>
        </w:tc>
        <w:tc>
          <w:tcPr>
            <w:tcW w:w="3402" w:type="dxa"/>
            <w:vAlign w:val="center"/>
          </w:tcPr>
          <w:p w14:paraId="7E8448F7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抚顺市新抚区站前街东四路10-1号</w:t>
            </w:r>
          </w:p>
        </w:tc>
        <w:tc>
          <w:tcPr>
            <w:tcW w:w="1276" w:type="dxa"/>
            <w:vAlign w:val="center"/>
          </w:tcPr>
          <w:p w14:paraId="1F2D4906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李洋</w:t>
            </w:r>
          </w:p>
        </w:tc>
        <w:tc>
          <w:tcPr>
            <w:tcW w:w="1437" w:type="dxa"/>
            <w:vAlign w:val="center"/>
          </w:tcPr>
          <w:p w14:paraId="03A370A6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住宿</w:t>
            </w:r>
          </w:p>
        </w:tc>
        <w:tc>
          <w:tcPr>
            <w:tcW w:w="1681" w:type="dxa"/>
            <w:vAlign w:val="center"/>
          </w:tcPr>
          <w:p w14:paraId="3487374D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2024000023</w:t>
            </w:r>
          </w:p>
        </w:tc>
        <w:tc>
          <w:tcPr>
            <w:tcW w:w="2835" w:type="dxa"/>
            <w:vAlign w:val="center"/>
          </w:tcPr>
          <w:p w14:paraId="1A96F6B4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2024.8.15-202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/>
                <w:sz w:val="24"/>
                <w:szCs w:val="24"/>
              </w:rPr>
              <w:t>.8.15</w:t>
            </w:r>
          </w:p>
        </w:tc>
        <w:tc>
          <w:tcPr>
            <w:tcW w:w="709" w:type="dxa"/>
            <w:vAlign w:val="center"/>
          </w:tcPr>
          <w:p w14:paraId="0FF77D60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14:paraId="47D1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01EF37AF">
            <w:pPr>
              <w:spacing w:line="400" w:lineRule="exac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635C0677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抚顺市新抚区钓鱼池岛汗蒸休闲洗浴宾馆</w:t>
            </w:r>
          </w:p>
        </w:tc>
        <w:tc>
          <w:tcPr>
            <w:tcW w:w="3402" w:type="dxa"/>
            <w:vAlign w:val="center"/>
          </w:tcPr>
          <w:p w14:paraId="5F705BAB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抚顺市新抚区永安台街6委</w:t>
            </w:r>
          </w:p>
        </w:tc>
        <w:tc>
          <w:tcPr>
            <w:tcW w:w="1276" w:type="dxa"/>
            <w:vAlign w:val="center"/>
          </w:tcPr>
          <w:p w14:paraId="5E45DF3F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尹云辉</w:t>
            </w:r>
          </w:p>
        </w:tc>
        <w:tc>
          <w:tcPr>
            <w:tcW w:w="1437" w:type="dxa"/>
            <w:vAlign w:val="center"/>
          </w:tcPr>
          <w:p w14:paraId="3491ADC8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洗浴</w:t>
            </w:r>
          </w:p>
        </w:tc>
        <w:tc>
          <w:tcPr>
            <w:tcW w:w="1681" w:type="dxa"/>
            <w:vAlign w:val="center"/>
          </w:tcPr>
          <w:p w14:paraId="005F530E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2024000024</w:t>
            </w:r>
          </w:p>
        </w:tc>
        <w:tc>
          <w:tcPr>
            <w:tcW w:w="2835" w:type="dxa"/>
            <w:vAlign w:val="center"/>
          </w:tcPr>
          <w:p w14:paraId="38150542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2024.8.20-2028.8.20</w:t>
            </w:r>
          </w:p>
        </w:tc>
        <w:tc>
          <w:tcPr>
            <w:tcW w:w="709" w:type="dxa"/>
            <w:vAlign w:val="center"/>
          </w:tcPr>
          <w:p w14:paraId="796FE883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14:paraId="36C7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0B0BAD87">
            <w:pPr>
              <w:spacing w:line="400" w:lineRule="exac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 w14:paraId="083A5473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抚顺市新抚金地酒歌城</w:t>
            </w:r>
          </w:p>
        </w:tc>
        <w:tc>
          <w:tcPr>
            <w:tcW w:w="3402" w:type="dxa"/>
            <w:vAlign w:val="center"/>
          </w:tcPr>
          <w:p w14:paraId="62404191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抚顺市</w:t>
            </w:r>
            <w:r>
              <w:rPr>
                <w:rFonts w:hint="eastAsia" w:ascii="宋体"/>
                <w:sz w:val="24"/>
                <w:szCs w:val="24"/>
              </w:rPr>
              <w:t>新抚区新抚路9-1号</w:t>
            </w:r>
          </w:p>
        </w:tc>
        <w:tc>
          <w:tcPr>
            <w:tcW w:w="1276" w:type="dxa"/>
            <w:vAlign w:val="center"/>
          </w:tcPr>
          <w:p w14:paraId="4BFFA1F8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鲍志奇</w:t>
            </w:r>
          </w:p>
        </w:tc>
        <w:tc>
          <w:tcPr>
            <w:tcW w:w="1437" w:type="dxa"/>
            <w:vAlign w:val="center"/>
          </w:tcPr>
          <w:p w14:paraId="126E4083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卡拉OK</w:t>
            </w:r>
          </w:p>
        </w:tc>
        <w:tc>
          <w:tcPr>
            <w:tcW w:w="1681" w:type="dxa"/>
            <w:vAlign w:val="center"/>
          </w:tcPr>
          <w:p w14:paraId="313C50EB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2024000025</w:t>
            </w:r>
          </w:p>
        </w:tc>
        <w:tc>
          <w:tcPr>
            <w:tcW w:w="2835" w:type="dxa"/>
            <w:vAlign w:val="center"/>
          </w:tcPr>
          <w:p w14:paraId="1E7C62EA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2024.8.30-2028.8.30</w:t>
            </w:r>
          </w:p>
        </w:tc>
        <w:tc>
          <w:tcPr>
            <w:tcW w:w="709" w:type="dxa"/>
            <w:vAlign w:val="center"/>
          </w:tcPr>
          <w:p w14:paraId="26E5A7B8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14:paraId="453F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3C796CCC">
            <w:pPr>
              <w:spacing w:line="400" w:lineRule="exac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  <w:vAlign w:val="center"/>
          </w:tcPr>
          <w:p w14:paraId="4F6495C2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抚顺市新抚区创美皮肤管理美容院</w:t>
            </w:r>
          </w:p>
        </w:tc>
        <w:tc>
          <w:tcPr>
            <w:tcW w:w="3402" w:type="dxa"/>
            <w:vAlign w:val="center"/>
          </w:tcPr>
          <w:p w14:paraId="5319777D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抚顺市新抚区浑河南路中段56-3号楼1单元1615室</w:t>
            </w:r>
          </w:p>
        </w:tc>
        <w:tc>
          <w:tcPr>
            <w:tcW w:w="1276" w:type="dxa"/>
            <w:vAlign w:val="center"/>
          </w:tcPr>
          <w:p w14:paraId="3F34D698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李新荣</w:t>
            </w:r>
          </w:p>
        </w:tc>
        <w:tc>
          <w:tcPr>
            <w:tcW w:w="1437" w:type="dxa"/>
            <w:vAlign w:val="center"/>
          </w:tcPr>
          <w:p w14:paraId="007E0406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生活美容</w:t>
            </w:r>
          </w:p>
        </w:tc>
        <w:tc>
          <w:tcPr>
            <w:tcW w:w="1681" w:type="dxa"/>
            <w:vAlign w:val="center"/>
          </w:tcPr>
          <w:p w14:paraId="553FA3A3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2024000026</w:t>
            </w:r>
          </w:p>
        </w:tc>
        <w:tc>
          <w:tcPr>
            <w:tcW w:w="2835" w:type="dxa"/>
            <w:vAlign w:val="center"/>
          </w:tcPr>
          <w:p w14:paraId="750BC29F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2024.8.30-2028.8.30</w:t>
            </w:r>
          </w:p>
        </w:tc>
        <w:tc>
          <w:tcPr>
            <w:tcW w:w="709" w:type="dxa"/>
            <w:vAlign w:val="center"/>
          </w:tcPr>
          <w:p w14:paraId="33C759DB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14:paraId="53F7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3372BDF5">
            <w:pPr>
              <w:spacing w:line="400" w:lineRule="exac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  <w:vAlign w:val="center"/>
          </w:tcPr>
          <w:p w14:paraId="3A9B0864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抚顺市精英游泳健身中心</w:t>
            </w:r>
          </w:p>
        </w:tc>
        <w:tc>
          <w:tcPr>
            <w:tcW w:w="3402" w:type="dxa"/>
            <w:vAlign w:val="center"/>
          </w:tcPr>
          <w:p w14:paraId="265C129A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抚顺市新抚区永宁街南段11-6号楼5号</w:t>
            </w:r>
          </w:p>
        </w:tc>
        <w:tc>
          <w:tcPr>
            <w:tcW w:w="1276" w:type="dxa"/>
            <w:vAlign w:val="center"/>
          </w:tcPr>
          <w:p w14:paraId="1596182F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邵泽政</w:t>
            </w:r>
          </w:p>
        </w:tc>
        <w:tc>
          <w:tcPr>
            <w:tcW w:w="1437" w:type="dxa"/>
            <w:vAlign w:val="center"/>
          </w:tcPr>
          <w:p w14:paraId="249A3AA6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游泳馆</w:t>
            </w:r>
          </w:p>
        </w:tc>
        <w:tc>
          <w:tcPr>
            <w:tcW w:w="1681" w:type="dxa"/>
            <w:vAlign w:val="center"/>
          </w:tcPr>
          <w:p w14:paraId="79EDFDBE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2024000027</w:t>
            </w:r>
          </w:p>
        </w:tc>
        <w:tc>
          <w:tcPr>
            <w:tcW w:w="2835" w:type="dxa"/>
            <w:vAlign w:val="center"/>
          </w:tcPr>
          <w:p w14:paraId="53E4B626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2024.9.2-2028.9.2</w:t>
            </w:r>
          </w:p>
        </w:tc>
        <w:tc>
          <w:tcPr>
            <w:tcW w:w="709" w:type="dxa"/>
            <w:vAlign w:val="center"/>
          </w:tcPr>
          <w:p w14:paraId="259FD518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14:paraId="3887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 w14:paraId="4571FF32">
            <w:pPr>
              <w:spacing w:line="400" w:lineRule="exact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1" w:type="dxa"/>
            <w:vAlign w:val="center"/>
          </w:tcPr>
          <w:p w14:paraId="4F6B5B48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抚顺市新抚区如愿宾馆</w:t>
            </w:r>
          </w:p>
        </w:tc>
        <w:tc>
          <w:tcPr>
            <w:tcW w:w="3402" w:type="dxa"/>
            <w:vAlign w:val="center"/>
          </w:tcPr>
          <w:p w14:paraId="073D4FD1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抚顺市新抚区十一道街1号楼M11号</w:t>
            </w:r>
          </w:p>
        </w:tc>
        <w:tc>
          <w:tcPr>
            <w:tcW w:w="1276" w:type="dxa"/>
            <w:vAlign w:val="center"/>
          </w:tcPr>
          <w:p w14:paraId="1E3DC9F8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张德春</w:t>
            </w:r>
          </w:p>
        </w:tc>
        <w:tc>
          <w:tcPr>
            <w:tcW w:w="1437" w:type="dxa"/>
            <w:vAlign w:val="center"/>
          </w:tcPr>
          <w:p w14:paraId="4B38E8B2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住宿</w:t>
            </w:r>
          </w:p>
        </w:tc>
        <w:tc>
          <w:tcPr>
            <w:tcW w:w="1681" w:type="dxa"/>
            <w:vAlign w:val="center"/>
          </w:tcPr>
          <w:p w14:paraId="6BB4F878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2024000028</w:t>
            </w:r>
          </w:p>
        </w:tc>
        <w:tc>
          <w:tcPr>
            <w:tcW w:w="2835" w:type="dxa"/>
            <w:vAlign w:val="center"/>
          </w:tcPr>
          <w:p w14:paraId="7B112049"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2024.9.18-2028.9.18</w:t>
            </w:r>
          </w:p>
        </w:tc>
        <w:tc>
          <w:tcPr>
            <w:tcW w:w="709" w:type="dxa"/>
            <w:vAlign w:val="center"/>
          </w:tcPr>
          <w:p w14:paraId="3BDA0486"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p w14:paraId="62820ECC"/>
    <w:sectPr>
      <w:pgSz w:w="16838" w:h="11906" w:orient="landscape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zljOWE2MWFiNDVjYzg4YjRmZmU1ZjhiODUzYmMifQ=="/>
  </w:docVars>
  <w:rsids>
    <w:rsidRoot w:val="009B348E"/>
    <w:rsid w:val="00013778"/>
    <w:rsid w:val="00015D19"/>
    <w:rsid w:val="00015D9E"/>
    <w:rsid w:val="0001643C"/>
    <w:rsid w:val="00020D6B"/>
    <w:rsid w:val="00021722"/>
    <w:rsid w:val="00026B59"/>
    <w:rsid w:val="00031DD0"/>
    <w:rsid w:val="0003765B"/>
    <w:rsid w:val="00041BF5"/>
    <w:rsid w:val="00043E2C"/>
    <w:rsid w:val="0004460C"/>
    <w:rsid w:val="000462E2"/>
    <w:rsid w:val="000465C3"/>
    <w:rsid w:val="00046F70"/>
    <w:rsid w:val="00047122"/>
    <w:rsid w:val="000538EA"/>
    <w:rsid w:val="00054FC5"/>
    <w:rsid w:val="000554C6"/>
    <w:rsid w:val="00060D2B"/>
    <w:rsid w:val="00061748"/>
    <w:rsid w:val="000618B4"/>
    <w:rsid w:val="000624A5"/>
    <w:rsid w:val="00065207"/>
    <w:rsid w:val="000660ED"/>
    <w:rsid w:val="00066BB4"/>
    <w:rsid w:val="00071D2A"/>
    <w:rsid w:val="00071FD8"/>
    <w:rsid w:val="00072EB4"/>
    <w:rsid w:val="00075749"/>
    <w:rsid w:val="000761B2"/>
    <w:rsid w:val="00085B53"/>
    <w:rsid w:val="00085C74"/>
    <w:rsid w:val="000A1488"/>
    <w:rsid w:val="000A48F5"/>
    <w:rsid w:val="000B2B34"/>
    <w:rsid w:val="000B3BBD"/>
    <w:rsid w:val="000C5577"/>
    <w:rsid w:val="000C5EF3"/>
    <w:rsid w:val="000D138A"/>
    <w:rsid w:val="000D2ADA"/>
    <w:rsid w:val="000D437C"/>
    <w:rsid w:val="000D7D29"/>
    <w:rsid w:val="000E3036"/>
    <w:rsid w:val="000E3476"/>
    <w:rsid w:val="000E4F96"/>
    <w:rsid w:val="000E6D26"/>
    <w:rsid w:val="000F33E1"/>
    <w:rsid w:val="000F3D4D"/>
    <w:rsid w:val="000F648F"/>
    <w:rsid w:val="001010B0"/>
    <w:rsid w:val="001011EC"/>
    <w:rsid w:val="00101AF2"/>
    <w:rsid w:val="00121A18"/>
    <w:rsid w:val="0012762B"/>
    <w:rsid w:val="00140A54"/>
    <w:rsid w:val="00141CC8"/>
    <w:rsid w:val="00143D4F"/>
    <w:rsid w:val="00144FCC"/>
    <w:rsid w:val="00146AAE"/>
    <w:rsid w:val="001570CA"/>
    <w:rsid w:val="00160A93"/>
    <w:rsid w:val="00166054"/>
    <w:rsid w:val="001724EA"/>
    <w:rsid w:val="00190367"/>
    <w:rsid w:val="00194799"/>
    <w:rsid w:val="00195F69"/>
    <w:rsid w:val="001A7816"/>
    <w:rsid w:val="001B4E91"/>
    <w:rsid w:val="001C0946"/>
    <w:rsid w:val="001C3951"/>
    <w:rsid w:val="001C4A79"/>
    <w:rsid w:val="001C53BC"/>
    <w:rsid w:val="001C53D0"/>
    <w:rsid w:val="001C6455"/>
    <w:rsid w:val="001D225D"/>
    <w:rsid w:val="001D2D6C"/>
    <w:rsid w:val="001D3816"/>
    <w:rsid w:val="001D4D12"/>
    <w:rsid w:val="001D5F96"/>
    <w:rsid w:val="001D640F"/>
    <w:rsid w:val="001D72A4"/>
    <w:rsid w:val="001E4797"/>
    <w:rsid w:val="001E4FB9"/>
    <w:rsid w:val="001F0380"/>
    <w:rsid w:val="001F0C4F"/>
    <w:rsid w:val="001F61AD"/>
    <w:rsid w:val="001F794A"/>
    <w:rsid w:val="00202A4A"/>
    <w:rsid w:val="00203E77"/>
    <w:rsid w:val="00204EDE"/>
    <w:rsid w:val="0020706B"/>
    <w:rsid w:val="00214F1A"/>
    <w:rsid w:val="00216135"/>
    <w:rsid w:val="00216D89"/>
    <w:rsid w:val="00220B28"/>
    <w:rsid w:val="00222AD3"/>
    <w:rsid w:val="00225B5A"/>
    <w:rsid w:val="00226F8C"/>
    <w:rsid w:val="002306FB"/>
    <w:rsid w:val="00235013"/>
    <w:rsid w:val="00253612"/>
    <w:rsid w:val="0025489A"/>
    <w:rsid w:val="002551AE"/>
    <w:rsid w:val="0025535A"/>
    <w:rsid w:val="00271433"/>
    <w:rsid w:val="00277A2E"/>
    <w:rsid w:val="002803C8"/>
    <w:rsid w:val="002825AE"/>
    <w:rsid w:val="00285923"/>
    <w:rsid w:val="00294E4A"/>
    <w:rsid w:val="00296245"/>
    <w:rsid w:val="00297FB5"/>
    <w:rsid w:val="002A0D39"/>
    <w:rsid w:val="002A4FA8"/>
    <w:rsid w:val="002B0E25"/>
    <w:rsid w:val="002B0F3C"/>
    <w:rsid w:val="002B28CE"/>
    <w:rsid w:val="002C0CF8"/>
    <w:rsid w:val="002D41E2"/>
    <w:rsid w:val="002D4D84"/>
    <w:rsid w:val="002D65DD"/>
    <w:rsid w:val="002D7FB9"/>
    <w:rsid w:val="002E249E"/>
    <w:rsid w:val="002E410E"/>
    <w:rsid w:val="002E7FD8"/>
    <w:rsid w:val="002F27C5"/>
    <w:rsid w:val="002F7830"/>
    <w:rsid w:val="00301F8A"/>
    <w:rsid w:val="00310C4B"/>
    <w:rsid w:val="00315F94"/>
    <w:rsid w:val="00317935"/>
    <w:rsid w:val="00321DC1"/>
    <w:rsid w:val="00323155"/>
    <w:rsid w:val="003261B7"/>
    <w:rsid w:val="0033139A"/>
    <w:rsid w:val="00336088"/>
    <w:rsid w:val="00337E03"/>
    <w:rsid w:val="003421C5"/>
    <w:rsid w:val="00344743"/>
    <w:rsid w:val="00346E61"/>
    <w:rsid w:val="00347AA7"/>
    <w:rsid w:val="00356F73"/>
    <w:rsid w:val="00370520"/>
    <w:rsid w:val="00370BBB"/>
    <w:rsid w:val="003735B2"/>
    <w:rsid w:val="00376EF3"/>
    <w:rsid w:val="0037731C"/>
    <w:rsid w:val="0038182A"/>
    <w:rsid w:val="00382423"/>
    <w:rsid w:val="0038431B"/>
    <w:rsid w:val="00387F1F"/>
    <w:rsid w:val="00391526"/>
    <w:rsid w:val="00393658"/>
    <w:rsid w:val="00394F75"/>
    <w:rsid w:val="003A06A5"/>
    <w:rsid w:val="003A1B1B"/>
    <w:rsid w:val="003A74EB"/>
    <w:rsid w:val="003B2030"/>
    <w:rsid w:val="003B332A"/>
    <w:rsid w:val="003B3978"/>
    <w:rsid w:val="003B4773"/>
    <w:rsid w:val="003B5321"/>
    <w:rsid w:val="003B7E28"/>
    <w:rsid w:val="003C4212"/>
    <w:rsid w:val="003C4665"/>
    <w:rsid w:val="003D09F6"/>
    <w:rsid w:val="003D1B41"/>
    <w:rsid w:val="003D3ECB"/>
    <w:rsid w:val="003D6E0C"/>
    <w:rsid w:val="003E289F"/>
    <w:rsid w:val="003E536A"/>
    <w:rsid w:val="003E6EDC"/>
    <w:rsid w:val="003F2369"/>
    <w:rsid w:val="003F4017"/>
    <w:rsid w:val="003F7250"/>
    <w:rsid w:val="0040478F"/>
    <w:rsid w:val="0040645D"/>
    <w:rsid w:val="0041099F"/>
    <w:rsid w:val="00414080"/>
    <w:rsid w:val="00424FB5"/>
    <w:rsid w:val="00426CA0"/>
    <w:rsid w:val="004304F6"/>
    <w:rsid w:val="00431DD6"/>
    <w:rsid w:val="004321DF"/>
    <w:rsid w:val="0044145B"/>
    <w:rsid w:val="00447551"/>
    <w:rsid w:val="004557AC"/>
    <w:rsid w:val="004575E2"/>
    <w:rsid w:val="00460B12"/>
    <w:rsid w:val="00464AF8"/>
    <w:rsid w:val="004657DB"/>
    <w:rsid w:val="00471D4F"/>
    <w:rsid w:val="004746E0"/>
    <w:rsid w:val="004919F3"/>
    <w:rsid w:val="0049661A"/>
    <w:rsid w:val="004A0179"/>
    <w:rsid w:val="004A1EC0"/>
    <w:rsid w:val="004B62DA"/>
    <w:rsid w:val="004C2616"/>
    <w:rsid w:val="004C7617"/>
    <w:rsid w:val="004D2F2D"/>
    <w:rsid w:val="004D68E5"/>
    <w:rsid w:val="004E5FCC"/>
    <w:rsid w:val="004F0E7B"/>
    <w:rsid w:val="004F129A"/>
    <w:rsid w:val="004F6679"/>
    <w:rsid w:val="00505A43"/>
    <w:rsid w:val="00514B56"/>
    <w:rsid w:val="005224BC"/>
    <w:rsid w:val="005250B1"/>
    <w:rsid w:val="00530255"/>
    <w:rsid w:val="00531169"/>
    <w:rsid w:val="00532042"/>
    <w:rsid w:val="00534E1D"/>
    <w:rsid w:val="00535AA9"/>
    <w:rsid w:val="00537369"/>
    <w:rsid w:val="00543B9D"/>
    <w:rsid w:val="0055267D"/>
    <w:rsid w:val="0055568C"/>
    <w:rsid w:val="00555F73"/>
    <w:rsid w:val="00561556"/>
    <w:rsid w:val="00561F6E"/>
    <w:rsid w:val="00562317"/>
    <w:rsid w:val="00564800"/>
    <w:rsid w:val="00565531"/>
    <w:rsid w:val="005665AF"/>
    <w:rsid w:val="005721D0"/>
    <w:rsid w:val="00572B3A"/>
    <w:rsid w:val="00580C9B"/>
    <w:rsid w:val="00582511"/>
    <w:rsid w:val="00591574"/>
    <w:rsid w:val="005945F3"/>
    <w:rsid w:val="00595E58"/>
    <w:rsid w:val="005A450B"/>
    <w:rsid w:val="005A658E"/>
    <w:rsid w:val="005C5779"/>
    <w:rsid w:val="005C74B2"/>
    <w:rsid w:val="005D0B09"/>
    <w:rsid w:val="005D17EC"/>
    <w:rsid w:val="005D30B3"/>
    <w:rsid w:val="005D4CD4"/>
    <w:rsid w:val="005E2069"/>
    <w:rsid w:val="005F2566"/>
    <w:rsid w:val="005F3845"/>
    <w:rsid w:val="005F7622"/>
    <w:rsid w:val="006012FA"/>
    <w:rsid w:val="0060191A"/>
    <w:rsid w:val="00601E75"/>
    <w:rsid w:val="00605F3A"/>
    <w:rsid w:val="006110BE"/>
    <w:rsid w:val="00611A63"/>
    <w:rsid w:val="00620DEC"/>
    <w:rsid w:val="006251BA"/>
    <w:rsid w:val="0063738C"/>
    <w:rsid w:val="0064190D"/>
    <w:rsid w:val="00642172"/>
    <w:rsid w:val="006437C8"/>
    <w:rsid w:val="00652AF6"/>
    <w:rsid w:val="00653704"/>
    <w:rsid w:val="00654F62"/>
    <w:rsid w:val="006650D2"/>
    <w:rsid w:val="006723EB"/>
    <w:rsid w:val="00674681"/>
    <w:rsid w:val="00674C1B"/>
    <w:rsid w:val="00680311"/>
    <w:rsid w:val="00681A83"/>
    <w:rsid w:val="00685E1E"/>
    <w:rsid w:val="00687457"/>
    <w:rsid w:val="00687D53"/>
    <w:rsid w:val="00690052"/>
    <w:rsid w:val="00690074"/>
    <w:rsid w:val="00691855"/>
    <w:rsid w:val="00693F15"/>
    <w:rsid w:val="006973C4"/>
    <w:rsid w:val="006A22E8"/>
    <w:rsid w:val="006A35BF"/>
    <w:rsid w:val="006B1D48"/>
    <w:rsid w:val="006B2669"/>
    <w:rsid w:val="006B4B2A"/>
    <w:rsid w:val="006C4B41"/>
    <w:rsid w:val="006D2126"/>
    <w:rsid w:val="006D2AD1"/>
    <w:rsid w:val="006D33DA"/>
    <w:rsid w:val="006D4FEF"/>
    <w:rsid w:val="006D6601"/>
    <w:rsid w:val="006E14E7"/>
    <w:rsid w:val="006E376E"/>
    <w:rsid w:val="006E4161"/>
    <w:rsid w:val="00703101"/>
    <w:rsid w:val="007065A4"/>
    <w:rsid w:val="0071109C"/>
    <w:rsid w:val="007130E7"/>
    <w:rsid w:val="007207AC"/>
    <w:rsid w:val="00723867"/>
    <w:rsid w:val="00724560"/>
    <w:rsid w:val="007403AC"/>
    <w:rsid w:val="00741D37"/>
    <w:rsid w:val="007445FD"/>
    <w:rsid w:val="00752017"/>
    <w:rsid w:val="00754295"/>
    <w:rsid w:val="00757C41"/>
    <w:rsid w:val="00760239"/>
    <w:rsid w:val="0077179D"/>
    <w:rsid w:val="00772357"/>
    <w:rsid w:val="00777C42"/>
    <w:rsid w:val="007808F8"/>
    <w:rsid w:val="007A0BCD"/>
    <w:rsid w:val="007A129B"/>
    <w:rsid w:val="007B09CC"/>
    <w:rsid w:val="007B6634"/>
    <w:rsid w:val="007C1D54"/>
    <w:rsid w:val="007C396D"/>
    <w:rsid w:val="007C3E8A"/>
    <w:rsid w:val="007C42C9"/>
    <w:rsid w:val="007D1684"/>
    <w:rsid w:val="007D2997"/>
    <w:rsid w:val="007D4A60"/>
    <w:rsid w:val="007D5965"/>
    <w:rsid w:val="007E0998"/>
    <w:rsid w:val="007E10CF"/>
    <w:rsid w:val="007E1FA9"/>
    <w:rsid w:val="007E486D"/>
    <w:rsid w:val="007E6E54"/>
    <w:rsid w:val="007F5DFC"/>
    <w:rsid w:val="008028B8"/>
    <w:rsid w:val="00802F2D"/>
    <w:rsid w:val="0080603D"/>
    <w:rsid w:val="008102A5"/>
    <w:rsid w:val="008123F9"/>
    <w:rsid w:val="00817CF7"/>
    <w:rsid w:val="00820175"/>
    <w:rsid w:val="00823ABB"/>
    <w:rsid w:val="00830248"/>
    <w:rsid w:val="00833702"/>
    <w:rsid w:val="00837743"/>
    <w:rsid w:val="008435FE"/>
    <w:rsid w:val="0085453D"/>
    <w:rsid w:val="00854C59"/>
    <w:rsid w:val="0086251F"/>
    <w:rsid w:val="00863EE6"/>
    <w:rsid w:val="00864DD0"/>
    <w:rsid w:val="00865586"/>
    <w:rsid w:val="00871695"/>
    <w:rsid w:val="00874344"/>
    <w:rsid w:val="0087453B"/>
    <w:rsid w:val="00877C23"/>
    <w:rsid w:val="008806B4"/>
    <w:rsid w:val="00881084"/>
    <w:rsid w:val="00882E70"/>
    <w:rsid w:val="00883C5E"/>
    <w:rsid w:val="00890658"/>
    <w:rsid w:val="00890D36"/>
    <w:rsid w:val="00893193"/>
    <w:rsid w:val="00893B68"/>
    <w:rsid w:val="008946A8"/>
    <w:rsid w:val="008A004C"/>
    <w:rsid w:val="008A161B"/>
    <w:rsid w:val="008A178D"/>
    <w:rsid w:val="008B195D"/>
    <w:rsid w:val="008B1AA8"/>
    <w:rsid w:val="008B5D3F"/>
    <w:rsid w:val="008B6D8B"/>
    <w:rsid w:val="008C1CB2"/>
    <w:rsid w:val="008C383E"/>
    <w:rsid w:val="008C6D80"/>
    <w:rsid w:val="008D10E1"/>
    <w:rsid w:val="008D4C2A"/>
    <w:rsid w:val="008D6350"/>
    <w:rsid w:val="008E233A"/>
    <w:rsid w:val="008F1D4B"/>
    <w:rsid w:val="008F44FF"/>
    <w:rsid w:val="009004D8"/>
    <w:rsid w:val="00902590"/>
    <w:rsid w:val="00905E25"/>
    <w:rsid w:val="009117B1"/>
    <w:rsid w:val="00915245"/>
    <w:rsid w:val="00916DCE"/>
    <w:rsid w:val="00917DAE"/>
    <w:rsid w:val="00923147"/>
    <w:rsid w:val="00924AED"/>
    <w:rsid w:val="00925268"/>
    <w:rsid w:val="009271DE"/>
    <w:rsid w:val="00930B1E"/>
    <w:rsid w:val="00950C53"/>
    <w:rsid w:val="00956B1D"/>
    <w:rsid w:val="00957406"/>
    <w:rsid w:val="0096075F"/>
    <w:rsid w:val="00966068"/>
    <w:rsid w:val="00966F67"/>
    <w:rsid w:val="00967373"/>
    <w:rsid w:val="00980D34"/>
    <w:rsid w:val="00981EE7"/>
    <w:rsid w:val="00982D04"/>
    <w:rsid w:val="00983010"/>
    <w:rsid w:val="00983587"/>
    <w:rsid w:val="00985470"/>
    <w:rsid w:val="009854B7"/>
    <w:rsid w:val="009901E1"/>
    <w:rsid w:val="00993D25"/>
    <w:rsid w:val="00994BE6"/>
    <w:rsid w:val="009960F4"/>
    <w:rsid w:val="009A0472"/>
    <w:rsid w:val="009A2FA0"/>
    <w:rsid w:val="009A3750"/>
    <w:rsid w:val="009A41BA"/>
    <w:rsid w:val="009A5378"/>
    <w:rsid w:val="009A7967"/>
    <w:rsid w:val="009B348E"/>
    <w:rsid w:val="009B5895"/>
    <w:rsid w:val="009B631F"/>
    <w:rsid w:val="009D000A"/>
    <w:rsid w:val="009D0774"/>
    <w:rsid w:val="009E01FB"/>
    <w:rsid w:val="009E4B0A"/>
    <w:rsid w:val="009E5F5C"/>
    <w:rsid w:val="009E6FA2"/>
    <w:rsid w:val="009F0693"/>
    <w:rsid w:val="00A01858"/>
    <w:rsid w:val="00A04816"/>
    <w:rsid w:val="00A07F89"/>
    <w:rsid w:val="00A104AD"/>
    <w:rsid w:val="00A12E61"/>
    <w:rsid w:val="00A131C0"/>
    <w:rsid w:val="00A313DB"/>
    <w:rsid w:val="00A321F7"/>
    <w:rsid w:val="00A33069"/>
    <w:rsid w:val="00A3576A"/>
    <w:rsid w:val="00A406A1"/>
    <w:rsid w:val="00A41FB4"/>
    <w:rsid w:val="00A42151"/>
    <w:rsid w:val="00A46061"/>
    <w:rsid w:val="00A46A3B"/>
    <w:rsid w:val="00A4785D"/>
    <w:rsid w:val="00A51A0F"/>
    <w:rsid w:val="00A526BE"/>
    <w:rsid w:val="00A5352C"/>
    <w:rsid w:val="00A60358"/>
    <w:rsid w:val="00A63E25"/>
    <w:rsid w:val="00A64F17"/>
    <w:rsid w:val="00A65E3D"/>
    <w:rsid w:val="00A6637E"/>
    <w:rsid w:val="00A6652B"/>
    <w:rsid w:val="00A767F9"/>
    <w:rsid w:val="00A80C70"/>
    <w:rsid w:val="00A87799"/>
    <w:rsid w:val="00A94217"/>
    <w:rsid w:val="00AA4C7D"/>
    <w:rsid w:val="00AB6991"/>
    <w:rsid w:val="00AC1957"/>
    <w:rsid w:val="00AC2797"/>
    <w:rsid w:val="00AC76C4"/>
    <w:rsid w:val="00AD2589"/>
    <w:rsid w:val="00AD2A17"/>
    <w:rsid w:val="00AD5E62"/>
    <w:rsid w:val="00AD6787"/>
    <w:rsid w:val="00AD6BA5"/>
    <w:rsid w:val="00AE778B"/>
    <w:rsid w:val="00AE7B5C"/>
    <w:rsid w:val="00AF52FA"/>
    <w:rsid w:val="00AF714F"/>
    <w:rsid w:val="00AF730E"/>
    <w:rsid w:val="00B004A5"/>
    <w:rsid w:val="00B039F0"/>
    <w:rsid w:val="00B05C43"/>
    <w:rsid w:val="00B105FC"/>
    <w:rsid w:val="00B15B86"/>
    <w:rsid w:val="00B16174"/>
    <w:rsid w:val="00B21C52"/>
    <w:rsid w:val="00B22E78"/>
    <w:rsid w:val="00B27FE2"/>
    <w:rsid w:val="00B35161"/>
    <w:rsid w:val="00B35AA6"/>
    <w:rsid w:val="00B37E5D"/>
    <w:rsid w:val="00B42334"/>
    <w:rsid w:val="00B4249B"/>
    <w:rsid w:val="00B4266F"/>
    <w:rsid w:val="00B45A99"/>
    <w:rsid w:val="00B46D96"/>
    <w:rsid w:val="00B5048B"/>
    <w:rsid w:val="00B52310"/>
    <w:rsid w:val="00B538CF"/>
    <w:rsid w:val="00B5415A"/>
    <w:rsid w:val="00B54F91"/>
    <w:rsid w:val="00B66900"/>
    <w:rsid w:val="00B74374"/>
    <w:rsid w:val="00B75DC5"/>
    <w:rsid w:val="00B77D94"/>
    <w:rsid w:val="00B81975"/>
    <w:rsid w:val="00B83F21"/>
    <w:rsid w:val="00B86957"/>
    <w:rsid w:val="00B96C99"/>
    <w:rsid w:val="00BA2FD8"/>
    <w:rsid w:val="00BB3E52"/>
    <w:rsid w:val="00BB42CE"/>
    <w:rsid w:val="00BB7CFE"/>
    <w:rsid w:val="00BC2462"/>
    <w:rsid w:val="00BC28F0"/>
    <w:rsid w:val="00BC57B8"/>
    <w:rsid w:val="00BD1953"/>
    <w:rsid w:val="00BE1184"/>
    <w:rsid w:val="00BE2D97"/>
    <w:rsid w:val="00BE5521"/>
    <w:rsid w:val="00BF1EFA"/>
    <w:rsid w:val="00BF1F0A"/>
    <w:rsid w:val="00BF770A"/>
    <w:rsid w:val="00C16787"/>
    <w:rsid w:val="00C2717E"/>
    <w:rsid w:val="00C34824"/>
    <w:rsid w:val="00C414CB"/>
    <w:rsid w:val="00C42D64"/>
    <w:rsid w:val="00C44126"/>
    <w:rsid w:val="00C4439E"/>
    <w:rsid w:val="00C47073"/>
    <w:rsid w:val="00C477AD"/>
    <w:rsid w:val="00C52963"/>
    <w:rsid w:val="00C5637A"/>
    <w:rsid w:val="00C5768B"/>
    <w:rsid w:val="00C609F2"/>
    <w:rsid w:val="00C61B6D"/>
    <w:rsid w:val="00C624BF"/>
    <w:rsid w:val="00C7030F"/>
    <w:rsid w:val="00C7483E"/>
    <w:rsid w:val="00C7636B"/>
    <w:rsid w:val="00C80AEA"/>
    <w:rsid w:val="00C83AB7"/>
    <w:rsid w:val="00C870B1"/>
    <w:rsid w:val="00C90197"/>
    <w:rsid w:val="00C93F5F"/>
    <w:rsid w:val="00C94D91"/>
    <w:rsid w:val="00C96B2B"/>
    <w:rsid w:val="00CA03B6"/>
    <w:rsid w:val="00CA4966"/>
    <w:rsid w:val="00CB062D"/>
    <w:rsid w:val="00CB55E9"/>
    <w:rsid w:val="00CC5242"/>
    <w:rsid w:val="00CC753B"/>
    <w:rsid w:val="00CC771B"/>
    <w:rsid w:val="00CD06A6"/>
    <w:rsid w:val="00CD08B2"/>
    <w:rsid w:val="00CD408A"/>
    <w:rsid w:val="00CD4310"/>
    <w:rsid w:val="00CD587D"/>
    <w:rsid w:val="00CE0C22"/>
    <w:rsid w:val="00CE13D9"/>
    <w:rsid w:val="00CE3C33"/>
    <w:rsid w:val="00CF185F"/>
    <w:rsid w:val="00D00033"/>
    <w:rsid w:val="00D03052"/>
    <w:rsid w:val="00D20591"/>
    <w:rsid w:val="00D26599"/>
    <w:rsid w:val="00D37672"/>
    <w:rsid w:val="00D37815"/>
    <w:rsid w:val="00D43695"/>
    <w:rsid w:val="00D45BEA"/>
    <w:rsid w:val="00D4704A"/>
    <w:rsid w:val="00D4707E"/>
    <w:rsid w:val="00D47FE7"/>
    <w:rsid w:val="00D506A2"/>
    <w:rsid w:val="00D50E49"/>
    <w:rsid w:val="00D510E8"/>
    <w:rsid w:val="00D51F9C"/>
    <w:rsid w:val="00D551B8"/>
    <w:rsid w:val="00D6045D"/>
    <w:rsid w:val="00D61D63"/>
    <w:rsid w:val="00D626FF"/>
    <w:rsid w:val="00D62D5B"/>
    <w:rsid w:val="00D753D0"/>
    <w:rsid w:val="00D76080"/>
    <w:rsid w:val="00D80C5A"/>
    <w:rsid w:val="00DA3B56"/>
    <w:rsid w:val="00DA54FC"/>
    <w:rsid w:val="00DA5E18"/>
    <w:rsid w:val="00DB396A"/>
    <w:rsid w:val="00DB4C15"/>
    <w:rsid w:val="00DB6416"/>
    <w:rsid w:val="00DC0031"/>
    <w:rsid w:val="00DC0872"/>
    <w:rsid w:val="00DC44CB"/>
    <w:rsid w:val="00DD4735"/>
    <w:rsid w:val="00DD4F0C"/>
    <w:rsid w:val="00DD56B5"/>
    <w:rsid w:val="00DD72FA"/>
    <w:rsid w:val="00DD7591"/>
    <w:rsid w:val="00DD7AAF"/>
    <w:rsid w:val="00DE62E5"/>
    <w:rsid w:val="00DF1713"/>
    <w:rsid w:val="00DF20D0"/>
    <w:rsid w:val="00DF7638"/>
    <w:rsid w:val="00E00062"/>
    <w:rsid w:val="00E03E60"/>
    <w:rsid w:val="00E04BB0"/>
    <w:rsid w:val="00E07A00"/>
    <w:rsid w:val="00E07A11"/>
    <w:rsid w:val="00E11C33"/>
    <w:rsid w:val="00E16DBD"/>
    <w:rsid w:val="00E204B1"/>
    <w:rsid w:val="00E22F6D"/>
    <w:rsid w:val="00E42171"/>
    <w:rsid w:val="00E42A35"/>
    <w:rsid w:val="00E4338E"/>
    <w:rsid w:val="00E52A38"/>
    <w:rsid w:val="00E573D4"/>
    <w:rsid w:val="00E64005"/>
    <w:rsid w:val="00E64B79"/>
    <w:rsid w:val="00E6639A"/>
    <w:rsid w:val="00E67541"/>
    <w:rsid w:val="00E6768C"/>
    <w:rsid w:val="00E70413"/>
    <w:rsid w:val="00E70BD4"/>
    <w:rsid w:val="00E71AED"/>
    <w:rsid w:val="00E74C48"/>
    <w:rsid w:val="00E8668E"/>
    <w:rsid w:val="00E910C9"/>
    <w:rsid w:val="00E93524"/>
    <w:rsid w:val="00E9384D"/>
    <w:rsid w:val="00E956CB"/>
    <w:rsid w:val="00E962AA"/>
    <w:rsid w:val="00EA1D20"/>
    <w:rsid w:val="00EA3917"/>
    <w:rsid w:val="00EA55AB"/>
    <w:rsid w:val="00EB1461"/>
    <w:rsid w:val="00EC4D02"/>
    <w:rsid w:val="00EC6F3A"/>
    <w:rsid w:val="00EC7A37"/>
    <w:rsid w:val="00ED3ED7"/>
    <w:rsid w:val="00ED41D6"/>
    <w:rsid w:val="00ED5743"/>
    <w:rsid w:val="00EE0D06"/>
    <w:rsid w:val="00EE107F"/>
    <w:rsid w:val="00EE1C3D"/>
    <w:rsid w:val="00EE48B5"/>
    <w:rsid w:val="00EF0851"/>
    <w:rsid w:val="00EF532A"/>
    <w:rsid w:val="00F00AB0"/>
    <w:rsid w:val="00F06036"/>
    <w:rsid w:val="00F0647C"/>
    <w:rsid w:val="00F071B4"/>
    <w:rsid w:val="00F13437"/>
    <w:rsid w:val="00F239B0"/>
    <w:rsid w:val="00F36C5C"/>
    <w:rsid w:val="00F40116"/>
    <w:rsid w:val="00F47B94"/>
    <w:rsid w:val="00F5516D"/>
    <w:rsid w:val="00F5611B"/>
    <w:rsid w:val="00F636DE"/>
    <w:rsid w:val="00F64670"/>
    <w:rsid w:val="00F65B52"/>
    <w:rsid w:val="00F71080"/>
    <w:rsid w:val="00F72F59"/>
    <w:rsid w:val="00F833A5"/>
    <w:rsid w:val="00F83FA1"/>
    <w:rsid w:val="00F9153A"/>
    <w:rsid w:val="00F928A3"/>
    <w:rsid w:val="00F92D62"/>
    <w:rsid w:val="00F9392E"/>
    <w:rsid w:val="00F96719"/>
    <w:rsid w:val="00F9746B"/>
    <w:rsid w:val="00FA63C3"/>
    <w:rsid w:val="00FB240C"/>
    <w:rsid w:val="00FB3C53"/>
    <w:rsid w:val="00FC1124"/>
    <w:rsid w:val="00FC6237"/>
    <w:rsid w:val="00FC6F64"/>
    <w:rsid w:val="00FD0031"/>
    <w:rsid w:val="00FD122F"/>
    <w:rsid w:val="00FD6E79"/>
    <w:rsid w:val="00FE004C"/>
    <w:rsid w:val="00FE019D"/>
    <w:rsid w:val="00FE0E6C"/>
    <w:rsid w:val="00FE3656"/>
    <w:rsid w:val="039E6182"/>
    <w:rsid w:val="190262B9"/>
    <w:rsid w:val="19E07A28"/>
    <w:rsid w:val="1CD71871"/>
    <w:rsid w:val="24B95341"/>
    <w:rsid w:val="263A7EF2"/>
    <w:rsid w:val="277146EF"/>
    <w:rsid w:val="28A22A54"/>
    <w:rsid w:val="29632044"/>
    <w:rsid w:val="32745163"/>
    <w:rsid w:val="32900816"/>
    <w:rsid w:val="37035311"/>
    <w:rsid w:val="38436EBD"/>
    <w:rsid w:val="3A435E06"/>
    <w:rsid w:val="40496512"/>
    <w:rsid w:val="40AF17D4"/>
    <w:rsid w:val="47B32E82"/>
    <w:rsid w:val="480E1133"/>
    <w:rsid w:val="4CE93142"/>
    <w:rsid w:val="4F0F2E5C"/>
    <w:rsid w:val="50A13B30"/>
    <w:rsid w:val="5175012F"/>
    <w:rsid w:val="527A2619"/>
    <w:rsid w:val="5547442D"/>
    <w:rsid w:val="575E6147"/>
    <w:rsid w:val="58391FF4"/>
    <w:rsid w:val="59D91CDB"/>
    <w:rsid w:val="63190F5E"/>
    <w:rsid w:val="674627DD"/>
    <w:rsid w:val="677F2D4D"/>
    <w:rsid w:val="68B630D7"/>
    <w:rsid w:val="69202F9B"/>
    <w:rsid w:val="6C505789"/>
    <w:rsid w:val="6F415A5A"/>
    <w:rsid w:val="762628F1"/>
    <w:rsid w:val="79654FE4"/>
    <w:rsid w:val="7C4C0597"/>
    <w:rsid w:val="7E0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434</Words>
  <Characters>734</Characters>
  <Lines>0</Lines>
  <Paragraphs>0</Paragraphs>
  <TotalTime>9</TotalTime>
  <ScaleCrop>false</ScaleCrop>
  <LinksUpToDate>false</LinksUpToDate>
  <CharactersWithSpaces>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2023-06-29T01:34:00Z</dcterms:created>
  <dc:creator>Administrator</dc:creator>
  <cp:lastModifiedBy>神龙</cp:lastModifiedBy>
  <dcterms:modified xsi:type="dcterms:W3CDTF">2024-09-29T01:04:28Z</dcterms:modified>
  <dc:title>抚顺市新抚区卫生健康监督中心2022年1月1日-3月31日许可公告一览表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93CDC822975449C4A5E5F8A4B4FEB3B7_13</vt:lpwstr>
  </property>
</Properties>
</file>